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8CDEB35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C3C0590" w14:textId="4BF813CA" w:rsidR="00692703" w:rsidRPr="00CF1A49" w:rsidRDefault="005A0DAF" w:rsidP="00913946">
            <w:pPr>
              <w:pStyle w:val="Title"/>
            </w:pPr>
            <w:r>
              <w:t>Summer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Pense</w:t>
            </w:r>
          </w:p>
          <w:p w14:paraId="65AE3303" w14:textId="7CFDC30A" w:rsidR="00692703" w:rsidRPr="00CF1A49" w:rsidRDefault="005A0DAF" w:rsidP="00913946">
            <w:pPr>
              <w:pStyle w:val="ContactInfo"/>
              <w:contextualSpacing w:val="0"/>
            </w:pPr>
            <w:r>
              <w:t>13881 West Greasy Bend Road Mannsville, Oklahoma 73447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0D31B45FEE44D24A2B8444BDB36608B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(580)</w:t>
            </w:r>
            <w:r w:rsidR="008705F4">
              <w:t xml:space="preserve"> </w:t>
            </w:r>
            <w:r>
              <w:t>677-0089</w:t>
            </w:r>
          </w:p>
          <w:p w14:paraId="66E7E1CA" w14:textId="69A3AD62" w:rsidR="00692703" w:rsidRPr="00CF1A49" w:rsidRDefault="005A0DAF" w:rsidP="00913946">
            <w:pPr>
              <w:pStyle w:val="ContactInfoEmphasis"/>
              <w:contextualSpacing w:val="0"/>
            </w:pPr>
            <w:r w:rsidRPr="003B6624">
              <w:rPr>
                <w:color w:val="C00000"/>
              </w:rPr>
              <w:t>s</w:t>
            </w:r>
            <w:r w:rsidR="000C366E">
              <w:rPr>
                <w:color w:val="C00000"/>
              </w:rPr>
              <w:t>pense</w:t>
            </w:r>
            <w:r w:rsidRPr="003B6624">
              <w:rPr>
                <w:color w:val="C00000"/>
              </w:rPr>
              <w:t>@mannsville.k12.ok.us</w:t>
            </w:r>
            <w:r w:rsidR="00692703" w:rsidRPr="003B6624">
              <w:rPr>
                <w:color w:val="C00000"/>
              </w:rPr>
              <w:t xml:space="preserve"> </w:t>
            </w:r>
          </w:p>
        </w:tc>
      </w:tr>
      <w:tr w:rsidR="009571D8" w:rsidRPr="00CF1A49" w14:paraId="2D9644C3" w14:textId="77777777" w:rsidTr="00692703">
        <w:tc>
          <w:tcPr>
            <w:tcW w:w="9360" w:type="dxa"/>
            <w:tcMar>
              <w:top w:w="432" w:type="dxa"/>
            </w:tcMar>
          </w:tcPr>
          <w:p w14:paraId="3EC52E84" w14:textId="241E7359" w:rsidR="001755A8" w:rsidRPr="00CF1A49" w:rsidRDefault="00EF40F5" w:rsidP="00913946">
            <w:pPr>
              <w:contextualSpacing w:val="0"/>
            </w:pPr>
            <w:r>
              <w:t xml:space="preserve"> </w:t>
            </w:r>
            <w:r w:rsidR="00A92F70">
              <w:t xml:space="preserve">I have </w:t>
            </w:r>
            <w:r w:rsidR="00914152">
              <w:t>twenty</w:t>
            </w:r>
            <w:r w:rsidR="009F3926">
              <w:t>-two</w:t>
            </w:r>
            <w:r w:rsidR="00A92F70">
              <w:t xml:space="preserve"> years of experience in Education as a teacher, Early Childhood Director, and as an Administrator.</w:t>
            </w:r>
            <w:r w:rsidR="00440FEA">
              <w:t xml:space="preserve"> I have teaching credentials in the state of Oklahoma that include; Early Childhood Education</w:t>
            </w:r>
            <w:r w:rsidR="00F876DD">
              <w:t>,</w:t>
            </w:r>
            <w:r w:rsidR="00440FEA">
              <w:t xml:space="preserve"> Elementary Education</w:t>
            </w:r>
            <w:r w:rsidR="00AF6E23">
              <w:t xml:space="preserve">, Principal, </w:t>
            </w:r>
            <w:r w:rsidR="00163FE4">
              <w:t>School Counselor, and Superintendent</w:t>
            </w:r>
            <w:r w:rsidR="00AB3FD0">
              <w:t xml:space="preserve">. </w:t>
            </w:r>
            <w:r w:rsidR="00440FEA">
              <w:t xml:space="preserve">Also, a </w:t>
            </w:r>
            <w:r w:rsidR="00163FE4">
              <w:t>Master’s degree in Educational Leadership</w:t>
            </w:r>
            <w:r w:rsidR="00440FEA">
              <w:t xml:space="preserve"> with dual emphasis as a Principal and Superintendent. </w:t>
            </w:r>
            <w:r w:rsidR="00957C45">
              <w:t>Master of Education, School Counseling.</w:t>
            </w:r>
          </w:p>
        </w:tc>
      </w:tr>
    </w:tbl>
    <w:p w14:paraId="78D8B943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EE56E1AB99B443CA830D140BEED5394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9CE5798" w14:textId="77777777" w:rsidTr="00D66A52">
        <w:tc>
          <w:tcPr>
            <w:tcW w:w="9355" w:type="dxa"/>
          </w:tcPr>
          <w:p w14:paraId="32B4F41C" w14:textId="7E92CC96" w:rsidR="00407C03" w:rsidRPr="00CF1A49" w:rsidRDefault="00470FCB" w:rsidP="00407C03">
            <w:pPr>
              <w:pStyle w:val="Heading3"/>
              <w:contextualSpacing w:val="0"/>
            </w:pPr>
            <w:r>
              <w:t>May 20</w:t>
            </w:r>
            <w:r w:rsidR="007B2D89">
              <w:t>2</w:t>
            </w:r>
            <w:r w:rsidR="00890760">
              <w:t>4</w:t>
            </w:r>
            <w:r w:rsidR="00407C03" w:rsidRPr="00CF1A49">
              <w:t xml:space="preserve"> – </w:t>
            </w:r>
            <w:r w:rsidR="00407C03">
              <w:t>present</w:t>
            </w:r>
          </w:p>
          <w:p w14:paraId="630594CF" w14:textId="2B8D3F85" w:rsidR="00407C03" w:rsidRDefault="00407C03" w:rsidP="00407C03">
            <w:pPr>
              <w:pStyle w:val="Heading2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D</w:t>
            </w:r>
            <w:r w:rsidR="004B5779">
              <w:rPr>
                <w:color w:val="C00000"/>
              </w:rPr>
              <w:t>ean of Students</w:t>
            </w:r>
          </w:p>
          <w:p w14:paraId="682AC3B4" w14:textId="77777777" w:rsidR="00407C03" w:rsidRDefault="00407C03" w:rsidP="00407C03">
            <w:pPr>
              <w:pStyle w:val="Heading2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 xml:space="preserve">Counselor </w:t>
            </w:r>
          </w:p>
          <w:p w14:paraId="2598D334" w14:textId="15C53399" w:rsidR="00407C03" w:rsidRPr="00B81E4E" w:rsidRDefault="004B5779" w:rsidP="00B81E4E">
            <w:pPr>
              <w:pStyle w:val="Heading2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 xml:space="preserve">District Test Coordinator, </w:t>
            </w:r>
            <w:r w:rsidR="00407C03" w:rsidRPr="003B6624">
              <w:rPr>
                <w:color w:val="C00000"/>
              </w:rPr>
              <w:t>Mannsville Public School</w:t>
            </w:r>
          </w:p>
          <w:p w14:paraId="5085A919" w14:textId="77777777" w:rsidR="00407C03" w:rsidRDefault="00407C03" w:rsidP="001D0BF1">
            <w:pPr>
              <w:pStyle w:val="Heading3"/>
              <w:contextualSpacing w:val="0"/>
            </w:pPr>
          </w:p>
          <w:p w14:paraId="2D484A09" w14:textId="5177ED51" w:rsidR="001D0BF1" w:rsidRPr="00CF1A49" w:rsidRDefault="005A0DAF" w:rsidP="001D0BF1">
            <w:pPr>
              <w:pStyle w:val="Heading3"/>
              <w:contextualSpacing w:val="0"/>
            </w:pPr>
            <w:r>
              <w:t xml:space="preserve">August </w:t>
            </w:r>
            <w:r w:rsidR="00A92F70">
              <w:t>2018</w:t>
            </w:r>
            <w:r w:rsidR="001D0BF1" w:rsidRPr="00CF1A49">
              <w:t xml:space="preserve"> – </w:t>
            </w:r>
            <w:r w:rsidR="00470FCB">
              <w:t xml:space="preserve">May </w:t>
            </w:r>
            <w:r w:rsidR="007B2D89">
              <w:t>202</w:t>
            </w:r>
            <w:r w:rsidR="00890760">
              <w:t>4</w:t>
            </w:r>
          </w:p>
          <w:p w14:paraId="1E03453C" w14:textId="1D060301" w:rsidR="000C366E" w:rsidRDefault="000C366E" w:rsidP="001D0BF1">
            <w:pPr>
              <w:pStyle w:val="Heading2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District test co</w:t>
            </w:r>
            <w:r w:rsidR="003C4268">
              <w:rPr>
                <w:color w:val="C00000"/>
              </w:rPr>
              <w:t>o</w:t>
            </w:r>
            <w:r>
              <w:rPr>
                <w:color w:val="C00000"/>
              </w:rPr>
              <w:t>rd</w:t>
            </w:r>
            <w:r w:rsidR="003C4268">
              <w:rPr>
                <w:color w:val="C00000"/>
              </w:rPr>
              <w:t>i</w:t>
            </w:r>
            <w:r>
              <w:rPr>
                <w:color w:val="C00000"/>
              </w:rPr>
              <w:t>n</w:t>
            </w:r>
            <w:r w:rsidR="003C4268">
              <w:rPr>
                <w:color w:val="C00000"/>
              </w:rPr>
              <w:t>ator</w:t>
            </w:r>
          </w:p>
          <w:p w14:paraId="4843E862" w14:textId="594F596F" w:rsidR="003D1EEA" w:rsidRDefault="003D1EEA" w:rsidP="001D0BF1">
            <w:pPr>
              <w:pStyle w:val="Heading2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 xml:space="preserve">Counselor </w:t>
            </w:r>
          </w:p>
          <w:p w14:paraId="494CF723" w14:textId="6BB8723B" w:rsidR="001D0BF1" w:rsidRPr="003B6624" w:rsidRDefault="005A0DAF" w:rsidP="001D0BF1">
            <w:pPr>
              <w:pStyle w:val="Heading2"/>
              <w:contextualSpacing w:val="0"/>
              <w:rPr>
                <w:color w:val="C00000"/>
              </w:rPr>
            </w:pPr>
            <w:r w:rsidRPr="003B6624">
              <w:rPr>
                <w:color w:val="C00000"/>
              </w:rPr>
              <w:t>Teacher</w:t>
            </w:r>
            <w:r w:rsidR="001D0BF1" w:rsidRPr="003B6624">
              <w:rPr>
                <w:color w:val="C00000"/>
              </w:rPr>
              <w:t>,</w:t>
            </w:r>
            <w:r w:rsidRPr="003B6624">
              <w:rPr>
                <w:color w:val="C00000"/>
              </w:rPr>
              <w:t xml:space="preserve"> Mannsville Public School</w:t>
            </w:r>
          </w:p>
          <w:p w14:paraId="2D0E7933" w14:textId="69C02921" w:rsidR="001E3120" w:rsidRDefault="005A0DAF" w:rsidP="001D0BF1">
            <w:pPr>
              <w:contextualSpacing w:val="0"/>
            </w:pPr>
            <w:r>
              <w:t>3</w:t>
            </w:r>
            <w:r w:rsidRPr="005A0DAF">
              <w:rPr>
                <w:vertAlign w:val="superscript"/>
              </w:rPr>
              <w:t>rd</w:t>
            </w:r>
            <w:r>
              <w:t xml:space="preserve">- </w:t>
            </w:r>
            <w:r w:rsidR="00914152">
              <w:t>8</w:t>
            </w:r>
            <w:r w:rsidR="00914152" w:rsidRPr="00914152">
              <w:rPr>
                <w:vertAlign w:val="superscript"/>
              </w:rPr>
              <w:t>th</w:t>
            </w:r>
            <w:r w:rsidR="00914152">
              <w:t xml:space="preserve"> Grade ELA</w:t>
            </w:r>
            <w:r>
              <w:t xml:space="preserve"> Teacher</w:t>
            </w:r>
          </w:p>
          <w:p w14:paraId="17D7C88C" w14:textId="77777777" w:rsidR="00774CEB" w:rsidRDefault="00774CEB" w:rsidP="001D0BF1">
            <w:pPr>
              <w:contextualSpacing w:val="0"/>
            </w:pPr>
            <w:r>
              <w:t>Early Childhood Director</w:t>
            </w:r>
          </w:p>
          <w:p w14:paraId="28B1D893" w14:textId="39BCB77B" w:rsidR="005A0DAF" w:rsidRPr="00CF1A49" w:rsidRDefault="005A0DAF" w:rsidP="001D0BF1">
            <w:pPr>
              <w:contextualSpacing w:val="0"/>
            </w:pPr>
            <w:r>
              <w:t>PreK Teacher</w:t>
            </w:r>
          </w:p>
        </w:tc>
      </w:tr>
      <w:tr w:rsidR="00F61DF9" w:rsidRPr="00CF1A49" w14:paraId="6CA09A58" w14:textId="77777777" w:rsidTr="00F61DF9">
        <w:tc>
          <w:tcPr>
            <w:tcW w:w="9355" w:type="dxa"/>
            <w:tcMar>
              <w:top w:w="216" w:type="dxa"/>
            </w:tcMar>
          </w:tcPr>
          <w:p w14:paraId="0C03340B" w14:textId="38E56128" w:rsidR="00F61DF9" w:rsidRPr="00CF1A49" w:rsidRDefault="005A0DAF" w:rsidP="00F61DF9">
            <w:pPr>
              <w:pStyle w:val="Heading3"/>
              <w:contextualSpacing w:val="0"/>
            </w:pPr>
            <w:r>
              <w:t xml:space="preserve">may </w:t>
            </w:r>
            <w:r w:rsidR="00A92F70">
              <w:t>2015</w:t>
            </w:r>
            <w:r w:rsidR="00F61DF9" w:rsidRPr="00CF1A49">
              <w:t xml:space="preserve"> – </w:t>
            </w:r>
            <w:r>
              <w:t xml:space="preserve">august </w:t>
            </w:r>
            <w:r w:rsidR="00A92F70">
              <w:t>2018</w:t>
            </w:r>
          </w:p>
          <w:p w14:paraId="71F04AF5" w14:textId="1715D7F5" w:rsidR="00F61DF9" w:rsidRPr="003B6624" w:rsidRDefault="005A0DAF" w:rsidP="00F61DF9">
            <w:pPr>
              <w:pStyle w:val="Heading2"/>
              <w:contextualSpacing w:val="0"/>
              <w:rPr>
                <w:color w:val="C00000"/>
              </w:rPr>
            </w:pPr>
            <w:r w:rsidRPr="003B6624">
              <w:rPr>
                <w:color w:val="C00000"/>
              </w:rPr>
              <w:t>Owner</w:t>
            </w:r>
            <w:r w:rsidR="00F61DF9" w:rsidRPr="003B6624">
              <w:rPr>
                <w:color w:val="C00000"/>
              </w:rPr>
              <w:t xml:space="preserve">, </w:t>
            </w:r>
            <w:r w:rsidRPr="003B6624">
              <w:rPr>
                <w:rStyle w:val="SubtleReference"/>
                <w:b/>
                <w:bCs/>
                <w:color w:val="C00000"/>
              </w:rPr>
              <w:t>Gammill Welding &amp; Construction</w:t>
            </w:r>
          </w:p>
          <w:p w14:paraId="04829C3F" w14:textId="3E6BF035" w:rsidR="00F61DF9" w:rsidRDefault="005A0DAF" w:rsidP="00F61DF9">
            <w:r>
              <w:t xml:space="preserve">Part owner &amp; </w:t>
            </w:r>
            <w:r w:rsidR="00E76724">
              <w:t>s</w:t>
            </w:r>
            <w:r>
              <w:t>ecretary for our family business, welding &amp; construction fabrication</w:t>
            </w:r>
            <w:r w:rsidR="00595539">
              <w:t>.</w:t>
            </w:r>
          </w:p>
          <w:p w14:paraId="16D775BA" w14:textId="77777777" w:rsidR="005A0DAF" w:rsidRDefault="005A0DAF" w:rsidP="00F61DF9"/>
          <w:p w14:paraId="1E072C3C" w14:textId="43F83A53" w:rsidR="005A0DAF" w:rsidRPr="00CF1A49" w:rsidRDefault="008B3D9E" w:rsidP="005A0DAF">
            <w:pPr>
              <w:pStyle w:val="Heading3"/>
              <w:contextualSpacing w:val="0"/>
            </w:pPr>
            <w:r>
              <w:t>December 2004</w:t>
            </w:r>
            <w:r w:rsidR="005A0DAF" w:rsidRPr="00CF1A49">
              <w:t xml:space="preserve"> – </w:t>
            </w:r>
            <w:r>
              <w:t xml:space="preserve">May </w:t>
            </w:r>
            <w:r w:rsidR="00A92F70">
              <w:t>2015</w:t>
            </w:r>
          </w:p>
          <w:p w14:paraId="1438AD93" w14:textId="4770E0D7" w:rsidR="005A0DAF" w:rsidRPr="003B6624" w:rsidRDefault="005A0DAF" w:rsidP="005A0DAF">
            <w:pPr>
              <w:pStyle w:val="Heading2"/>
              <w:contextualSpacing w:val="0"/>
              <w:rPr>
                <w:color w:val="C00000"/>
              </w:rPr>
            </w:pPr>
            <w:r w:rsidRPr="003B6624">
              <w:rPr>
                <w:color w:val="C00000"/>
              </w:rPr>
              <w:t>Teacher, Ma</w:t>
            </w:r>
            <w:r w:rsidR="008B3D9E" w:rsidRPr="003B6624">
              <w:rPr>
                <w:color w:val="C00000"/>
              </w:rPr>
              <w:t>dill</w:t>
            </w:r>
            <w:r w:rsidRPr="003B6624">
              <w:rPr>
                <w:color w:val="C00000"/>
              </w:rPr>
              <w:t xml:space="preserve"> Public School</w:t>
            </w:r>
            <w:r w:rsidR="008B3D9E" w:rsidRPr="003B6624">
              <w:rPr>
                <w:color w:val="C00000"/>
              </w:rPr>
              <w:t>s</w:t>
            </w:r>
          </w:p>
          <w:p w14:paraId="5D67A795" w14:textId="2527AFE8" w:rsidR="005A0DAF" w:rsidRDefault="008B3D9E" w:rsidP="005A0DAF">
            <w:pPr>
              <w:contextualSpacing w:val="0"/>
            </w:pPr>
            <w:r>
              <w:t>5</w:t>
            </w:r>
            <w:r w:rsidRPr="008B3D9E">
              <w:rPr>
                <w:vertAlign w:val="superscript"/>
              </w:rPr>
              <w:t>th</w:t>
            </w:r>
            <w:r>
              <w:t xml:space="preserve"> Grade Teacher</w:t>
            </w:r>
          </w:p>
          <w:p w14:paraId="7E942A60" w14:textId="3DADB719" w:rsidR="008B3D9E" w:rsidRDefault="008B3D9E" w:rsidP="005A0DAF">
            <w:pPr>
              <w:contextualSpacing w:val="0"/>
            </w:pPr>
            <w:r>
              <w:t>4</w:t>
            </w:r>
            <w:r w:rsidRPr="008B3D9E">
              <w:rPr>
                <w:vertAlign w:val="superscript"/>
              </w:rPr>
              <w:t>th</w:t>
            </w:r>
            <w:r>
              <w:t xml:space="preserve"> Grade Teacher</w:t>
            </w:r>
          </w:p>
          <w:p w14:paraId="2A78855A" w14:textId="5B3969A2" w:rsidR="005A0DAF" w:rsidRDefault="005A0DAF" w:rsidP="005A0DAF">
            <w:r>
              <w:t>PreK Teacher</w:t>
            </w:r>
            <w:r w:rsidR="003F753C">
              <w:t xml:space="preserve"> </w:t>
            </w:r>
          </w:p>
        </w:tc>
      </w:tr>
    </w:tbl>
    <w:sdt>
      <w:sdtPr>
        <w:alias w:val="Education:"/>
        <w:tag w:val="Education:"/>
        <w:id w:val="-1908763273"/>
        <w:placeholder>
          <w:docPart w:val="31854C3DBC4E4620BFC7B7724E6C87F9"/>
        </w:placeholder>
        <w:temporary/>
        <w:showingPlcHdr/>
        <w15:appearance w15:val="hidden"/>
      </w:sdtPr>
      <w:sdtContent>
        <w:p w14:paraId="684E1B3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51884BB5" w14:textId="77777777" w:rsidTr="00D66A52">
        <w:tc>
          <w:tcPr>
            <w:tcW w:w="9355" w:type="dxa"/>
          </w:tcPr>
          <w:p w14:paraId="50D38106" w14:textId="63139811" w:rsidR="00610EDC" w:rsidRPr="00CF1A49" w:rsidRDefault="00610EDC" w:rsidP="00610EDC">
            <w:pPr>
              <w:pStyle w:val="Heading3"/>
              <w:contextualSpacing w:val="0"/>
            </w:pPr>
            <w:r>
              <w:t>June 2024</w:t>
            </w:r>
          </w:p>
          <w:p w14:paraId="74D6604E" w14:textId="643A9167" w:rsidR="00036844" w:rsidRDefault="003A53FC" w:rsidP="001D0BF1">
            <w:pPr>
              <w:pStyle w:val="Heading3"/>
              <w:contextualSpacing w:val="0"/>
              <w:rPr>
                <w:color w:val="C00000"/>
              </w:rPr>
            </w:pPr>
            <w:r w:rsidRPr="003B6624">
              <w:rPr>
                <w:color w:val="C00000"/>
              </w:rPr>
              <w:t>Master of education</w:t>
            </w:r>
            <w:r>
              <w:rPr>
                <w:color w:val="C00000"/>
              </w:rPr>
              <w:t>, School counseling</w:t>
            </w:r>
          </w:p>
          <w:p w14:paraId="3744684A" w14:textId="4B53A747" w:rsidR="000C366E" w:rsidRDefault="000C366E" w:rsidP="001D0BF1">
            <w:pPr>
              <w:pStyle w:val="Heading3"/>
              <w:contextualSpacing w:val="0"/>
              <w:rPr>
                <w:color w:val="C00000"/>
              </w:rPr>
            </w:pPr>
            <w:r w:rsidRPr="000C366E">
              <w:rPr>
                <w:color w:val="C00000"/>
              </w:rPr>
              <w:t xml:space="preserve">school counseling </w:t>
            </w:r>
            <w:r w:rsidR="00914152" w:rsidRPr="000C366E">
              <w:rPr>
                <w:color w:val="C00000"/>
              </w:rPr>
              <w:t>MASTER’S</w:t>
            </w:r>
            <w:r w:rsidRPr="000C366E">
              <w:rPr>
                <w:color w:val="C00000"/>
              </w:rPr>
              <w:t xml:space="preserve"> Degree</w:t>
            </w:r>
            <w:r w:rsidR="007B410A">
              <w:rPr>
                <w:color w:val="C00000"/>
              </w:rPr>
              <w:t>,</w:t>
            </w:r>
          </w:p>
          <w:p w14:paraId="7DD5917F" w14:textId="77777777" w:rsidR="007B410A" w:rsidRDefault="007B410A" w:rsidP="007B410A">
            <w:pPr>
              <w:pStyle w:val="Heading2"/>
              <w:contextualSpacing w:val="0"/>
              <w:rPr>
                <w:rStyle w:val="SubtleReference"/>
              </w:rPr>
            </w:pPr>
            <w:r>
              <w:rPr>
                <w:rStyle w:val="SubtleReference"/>
              </w:rPr>
              <w:t xml:space="preserve">Southeastern oklahoma state university </w:t>
            </w:r>
          </w:p>
          <w:p w14:paraId="71EF2118" w14:textId="32FE9138" w:rsidR="007B410A" w:rsidRDefault="007B410A" w:rsidP="007B410A">
            <w:pPr>
              <w:pStyle w:val="Heading3"/>
              <w:contextualSpacing w:val="0"/>
            </w:pPr>
            <w:r>
              <w:rPr>
                <w:rStyle w:val="SubtleReference"/>
              </w:rPr>
              <w:t xml:space="preserve">gpa- </w:t>
            </w:r>
            <w:r>
              <w:rPr>
                <w:rStyle w:val="SubtleReference"/>
              </w:rPr>
              <w:t>3.7</w:t>
            </w:r>
          </w:p>
          <w:p w14:paraId="7B2CA314" w14:textId="77777777" w:rsidR="000C366E" w:rsidRDefault="000C366E" w:rsidP="001D0BF1">
            <w:pPr>
              <w:pStyle w:val="Heading3"/>
              <w:contextualSpacing w:val="0"/>
            </w:pPr>
          </w:p>
          <w:p w14:paraId="5A79396E" w14:textId="77777777" w:rsidR="005A5EE1" w:rsidRDefault="005A5EE1" w:rsidP="001D0BF1">
            <w:pPr>
              <w:pStyle w:val="Heading3"/>
              <w:contextualSpacing w:val="0"/>
            </w:pPr>
          </w:p>
          <w:p w14:paraId="17766FD6" w14:textId="5661A610" w:rsidR="001D0BF1" w:rsidRPr="00CF1A49" w:rsidRDefault="000C366E" w:rsidP="001D0BF1">
            <w:pPr>
              <w:pStyle w:val="Heading3"/>
              <w:contextualSpacing w:val="0"/>
            </w:pPr>
            <w:r>
              <w:t>December 2021</w:t>
            </w:r>
          </w:p>
          <w:p w14:paraId="2902042B" w14:textId="04432182" w:rsidR="001B0024" w:rsidRDefault="008B3D9E" w:rsidP="001D0BF1">
            <w:pPr>
              <w:pStyle w:val="Heading2"/>
              <w:contextualSpacing w:val="0"/>
              <w:rPr>
                <w:rStyle w:val="SubtleReference"/>
              </w:rPr>
            </w:pPr>
            <w:r w:rsidRPr="003B6624">
              <w:rPr>
                <w:color w:val="C00000"/>
              </w:rPr>
              <w:t xml:space="preserve">Master of educational </w:t>
            </w:r>
            <w:r w:rsidR="008705F4">
              <w:rPr>
                <w:color w:val="C00000"/>
              </w:rPr>
              <w:t>Leadership</w:t>
            </w:r>
            <w:r w:rsidRPr="003B6624">
              <w:rPr>
                <w:color w:val="C00000"/>
              </w:rPr>
              <w:t xml:space="preserve"> </w:t>
            </w:r>
            <w:r w:rsidR="001B0024">
              <w:rPr>
                <w:color w:val="C00000"/>
              </w:rPr>
              <w:t xml:space="preserve">dual emphasis </w:t>
            </w:r>
            <w:r w:rsidRPr="003B6624">
              <w:rPr>
                <w:color w:val="C00000"/>
              </w:rPr>
              <w:t>(superintendent creditals)</w:t>
            </w:r>
            <w:r w:rsidR="001D0BF1" w:rsidRPr="003B6624">
              <w:rPr>
                <w:color w:val="C00000"/>
              </w:rPr>
              <w:t xml:space="preserve">, </w:t>
            </w:r>
            <w:r>
              <w:rPr>
                <w:rStyle w:val="SubtleReference"/>
              </w:rPr>
              <w:t>Southeastern oklahoma state university</w:t>
            </w:r>
            <w:r w:rsidR="001B0024">
              <w:rPr>
                <w:rStyle w:val="SubtleReference"/>
              </w:rPr>
              <w:t xml:space="preserve"> </w:t>
            </w:r>
          </w:p>
          <w:p w14:paraId="4E7DF762" w14:textId="39558268" w:rsidR="00CF2954" w:rsidRPr="00A92F70" w:rsidRDefault="001B0024" w:rsidP="00A92F70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  <w:r>
              <w:rPr>
                <w:rStyle w:val="SubtleReference"/>
              </w:rPr>
              <w:t>gpa-</w:t>
            </w:r>
            <w:r w:rsidR="00440FEA">
              <w:rPr>
                <w:rStyle w:val="SubtleReference"/>
              </w:rPr>
              <w:t xml:space="preserve"> 3.867</w:t>
            </w:r>
          </w:p>
        </w:tc>
      </w:tr>
      <w:tr w:rsidR="00F61DF9" w:rsidRPr="00CF1A49" w14:paraId="65B5007C" w14:textId="77777777" w:rsidTr="00F61DF9">
        <w:tc>
          <w:tcPr>
            <w:tcW w:w="9355" w:type="dxa"/>
            <w:tcMar>
              <w:top w:w="216" w:type="dxa"/>
            </w:tcMar>
          </w:tcPr>
          <w:p w14:paraId="74CD482D" w14:textId="08FBFF25" w:rsidR="00F61DF9" w:rsidRPr="00CF1A49" w:rsidRDefault="008B3D9E" w:rsidP="00F61DF9">
            <w:pPr>
              <w:pStyle w:val="Heading3"/>
              <w:contextualSpacing w:val="0"/>
            </w:pPr>
            <w:r>
              <w:lastRenderedPageBreak/>
              <w:t>december</w:t>
            </w:r>
            <w:r w:rsidR="00F61DF9" w:rsidRPr="00CF1A49">
              <w:t xml:space="preserve"> </w:t>
            </w:r>
            <w:r>
              <w:t>2020</w:t>
            </w:r>
          </w:p>
          <w:p w14:paraId="1F3F4336" w14:textId="7521C822" w:rsidR="008B3D9E" w:rsidRDefault="008B3D9E" w:rsidP="00A92F70">
            <w:pPr>
              <w:pStyle w:val="Heading2"/>
              <w:contextualSpacing w:val="0"/>
              <w:rPr>
                <w:rStyle w:val="SubtleReference"/>
              </w:rPr>
            </w:pPr>
            <w:r w:rsidRPr="003B6624">
              <w:rPr>
                <w:color w:val="C00000"/>
              </w:rPr>
              <w:t xml:space="preserve">master of educational </w:t>
            </w:r>
            <w:r w:rsidR="008705F4">
              <w:rPr>
                <w:color w:val="C00000"/>
              </w:rPr>
              <w:t>leadership</w:t>
            </w:r>
            <w:r w:rsidRPr="003B6624">
              <w:rPr>
                <w:color w:val="C00000"/>
              </w:rPr>
              <w:t xml:space="preserve"> (principal creditials)</w:t>
            </w:r>
            <w:r w:rsidR="00F61DF9" w:rsidRPr="003B6624">
              <w:rPr>
                <w:color w:val="C00000"/>
              </w:rPr>
              <w:t xml:space="preserve">, </w:t>
            </w:r>
            <w:r>
              <w:rPr>
                <w:rStyle w:val="SubtleReference"/>
              </w:rPr>
              <w:t>southeastern oklahoma state university</w:t>
            </w:r>
            <w:r w:rsidR="001B0024">
              <w:rPr>
                <w:rStyle w:val="SubtleReference"/>
              </w:rPr>
              <w:t xml:space="preserve"> </w:t>
            </w:r>
          </w:p>
          <w:p w14:paraId="2C07BA69" w14:textId="77777777" w:rsidR="00CF2954" w:rsidRPr="00A92F70" w:rsidRDefault="00CF2954" w:rsidP="00A92F70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</w:p>
          <w:p w14:paraId="34425D64" w14:textId="3697F697" w:rsidR="008B3D9E" w:rsidRPr="00CF1A49" w:rsidRDefault="008B3D9E" w:rsidP="008B3D9E">
            <w:pPr>
              <w:pStyle w:val="Heading3"/>
              <w:contextualSpacing w:val="0"/>
            </w:pPr>
            <w:r>
              <w:t>december</w:t>
            </w:r>
            <w:r w:rsidRPr="00CF1A49">
              <w:t xml:space="preserve"> </w:t>
            </w:r>
            <w:r>
              <w:t>200</w:t>
            </w:r>
            <w:r w:rsidR="00440FEA">
              <w:t>6</w:t>
            </w:r>
          </w:p>
          <w:p w14:paraId="7105963F" w14:textId="6BC68A8E" w:rsidR="008B3D9E" w:rsidRDefault="007E0B72" w:rsidP="008B3D9E">
            <w:pPr>
              <w:pStyle w:val="Heading2"/>
              <w:contextualSpacing w:val="0"/>
              <w:rPr>
                <w:color w:val="C00000"/>
              </w:rPr>
            </w:pPr>
            <w:r w:rsidRPr="003B6624">
              <w:rPr>
                <w:color w:val="C00000"/>
              </w:rPr>
              <w:t>BACHELOR</w:t>
            </w:r>
            <w:r w:rsidR="00440FEA">
              <w:rPr>
                <w:color w:val="C00000"/>
              </w:rPr>
              <w:t xml:space="preserve"> </w:t>
            </w:r>
            <w:r w:rsidR="00852699">
              <w:rPr>
                <w:color w:val="C00000"/>
              </w:rPr>
              <w:t>degree</w:t>
            </w:r>
            <w:r w:rsidR="00A92F70">
              <w:rPr>
                <w:color w:val="C00000"/>
              </w:rPr>
              <w:t xml:space="preserve"> </w:t>
            </w:r>
            <w:r w:rsidR="00440FEA">
              <w:rPr>
                <w:color w:val="C00000"/>
              </w:rPr>
              <w:t xml:space="preserve">of science </w:t>
            </w:r>
          </w:p>
          <w:p w14:paraId="3ABE672B" w14:textId="0865E756" w:rsidR="00440FEA" w:rsidRDefault="00440FEA" w:rsidP="008B3D9E">
            <w:pPr>
              <w:pStyle w:val="Heading2"/>
              <w:contextualSpacing w:val="0"/>
              <w:rPr>
                <w:color w:val="C00000"/>
              </w:rPr>
            </w:pPr>
            <w:r>
              <w:rPr>
                <w:color w:val="C00000"/>
              </w:rPr>
              <w:t>Major- Elementary Education</w:t>
            </w:r>
          </w:p>
          <w:p w14:paraId="4E2A0DBB" w14:textId="36A2F0AA" w:rsidR="00852699" w:rsidRDefault="00852699" w:rsidP="008B3D9E">
            <w:pPr>
              <w:pStyle w:val="Heading2"/>
              <w:contextualSpacing w:val="0"/>
              <w:rPr>
                <w:rStyle w:val="SubtleReference"/>
              </w:rPr>
            </w:pPr>
            <w:r>
              <w:rPr>
                <w:rStyle w:val="SubtleReference"/>
              </w:rPr>
              <w:t>southeastern oklahoma state university</w:t>
            </w:r>
          </w:p>
          <w:p w14:paraId="1306BC47" w14:textId="16AAEF17" w:rsidR="00F61DF9" w:rsidRDefault="00F61DF9" w:rsidP="008B3D9E"/>
          <w:p w14:paraId="68DF5AAA" w14:textId="443BE0D2" w:rsidR="008B3D9E" w:rsidRPr="00CF1A49" w:rsidRDefault="00B13E94" w:rsidP="008B3D9E">
            <w:pPr>
              <w:pStyle w:val="Heading3"/>
              <w:contextualSpacing w:val="0"/>
            </w:pPr>
            <w:r>
              <w:t>December</w:t>
            </w:r>
            <w:r w:rsidR="008B3D9E" w:rsidRPr="00CF1A49">
              <w:t xml:space="preserve"> </w:t>
            </w:r>
            <w:r>
              <w:t>2003</w:t>
            </w:r>
          </w:p>
          <w:p w14:paraId="5BA622AB" w14:textId="41207C0B" w:rsidR="008B3D9E" w:rsidRDefault="00B13E94" w:rsidP="008B3D9E">
            <w:pPr>
              <w:pStyle w:val="Heading2"/>
              <w:contextualSpacing w:val="0"/>
              <w:rPr>
                <w:color w:val="C00000"/>
              </w:rPr>
            </w:pPr>
            <w:r w:rsidRPr="00B13E94">
              <w:rPr>
                <w:color w:val="C00000"/>
              </w:rPr>
              <w:t>Associate degree</w:t>
            </w:r>
            <w:r w:rsidR="00440FEA">
              <w:rPr>
                <w:color w:val="C00000"/>
              </w:rPr>
              <w:t xml:space="preserve"> of science</w:t>
            </w:r>
          </w:p>
          <w:p w14:paraId="585C3DA0" w14:textId="2C9AFB4C" w:rsidR="008B3D9E" w:rsidRPr="00CF2954" w:rsidRDefault="00A46C76" w:rsidP="00A14320">
            <w:pPr>
              <w:pStyle w:val="Heading2"/>
              <w:contextualSpacing w:val="0"/>
              <w:rPr>
                <w:b w:val="0"/>
                <w:smallCaps/>
                <w:color w:val="595959" w:themeColor="text1" w:themeTint="A6"/>
              </w:rPr>
            </w:pPr>
            <w:r>
              <w:rPr>
                <w:rStyle w:val="SubtleReference"/>
              </w:rPr>
              <w:t>murray state college</w:t>
            </w:r>
            <w:r w:rsidR="007F2948">
              <w:rPr>
                <w:rStyle w:val="SubtleReference"/>
              </w:rPr>
              <w:t xml:space="preserve"> </w:t>
            </w:r>
          </w:p>
        </w:tc>
      </w:tr>
    </w:tbl>
    <w:sdt>
      <w:sdtPr>
        <w:alias w:val="Skills:"/>
        <w:tag w:val="Skills:"/>
        <w:id w:val="-1392877668"/>
        <w:placeholder>
          <w:docPart w:val="D462AF91C90F47B188A50EA4C1144590"/>
        </w:placeholder>
        <w:temporary/>
        <w:showingPlcHdr/>
        <w15:appearance w15:val="hidden"/>
      </w:sdtPr>
      <w:sdtContent>
        <w:p w14:paraId="6BE09253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EBD2CD6" w14:textId="77777777" w:rsidTr="00CF1A49">
        <w:tc>
          <w:tcPr>
            <w:tcW w:w="4675" w:type="dxa"/>
          </w:tcPr>
          <w:p w14:paraId="596D67CB" w14:textId="6111B2B7" w:rsidR="00BD7201" w:rsidRDefault="00BD7201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Dean of Students</w:t>
            </w:r>
          </w:p>
          <w:p w14:paraId="24B4FFB8" w14:textId="26F9D502" w:rsidR="00A476F6" w:rsidRDefault="00A476F6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District Test </w:t>
            </w:r>
            <w:r w:rsidR="00B606A7">
              <w:t>Coordinator</w:t>
            </w:r>
          </w:p>
          <w:p w14:paraId="0B29BBEC" w14:textId="2C94D0E4" w:rsidR="000C366E" w:rsidRDefault="000C366E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Early Childhood Director</w:t>
            </w:r>
          </w:p>
          <w:p w14:paraId="641E90FE" w14:textId="6E8664C2" w:rsidR="000C366E" w:rsidRDefault="000C366E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School Counselor</w:t>
            </w:r>
          </w:p>
          <w:p w14:paraId="1C0231D3" w14:textId="78A4DA87" w:rsidR="003C094A" w:rsidRDefault="00B606A7" w:rsidP="00CF2954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District Virtual </w:t>
            </w:r>
            <w:r w:rsidR="009724F0">
              <w:t xml:space="preserve">Teaching &amp; Learning </w:t>
            </w:r>
            <w:r>
              <w:t>Coordinator</w:t>
            </w:r>
          </w:p>
          <w:p w14:paraId="2DAC225B" w14:textId="5D6DE637" w:rsidR="003C094A" w:rsidRDefault="003C094A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After School </w:t>
            </w:r>
            <w:r w:rsidR="00920A93">
              <w:t xml:space="preserve">program </w:t>
            </w:r>
            <w:r w:rsidR="00CF2954">
              <w:t>director</w:t>
            </w:r>
          </w:p>
          <w:p w14:paraId="5E97FF7F" w14:textId="584FB198" w:rsidR="000C366E" w:rsidRDefault="00920A93" w:rsidP="000C366E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Summer School teacher</w:t>
            </w:r>
            <w:r w:rsidR="001803B7">
              <w:t>/director</w:t>
            </w:r>
          </w:p>
          <w:p w14:paraId="78692321" w14:textId="1B8E0353" w:rsidR="00F826E5" w:rsidRDefault="00F826E5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Knowledgeable and experienced working with </w:t>
            </w:r>
            <w:r w:rsidR="0083115D">
              <w:t>Special Education Director, special education teachers, and students</w:t>
            </w:r>
            <w:r w:rsidR="0086208C">
              <w:t xml:space="preserve"> with </w:t>
            </w:r>
            <w:r w:rsidR="00AB3FD0">
              <w:t>IEPs</w:t>
            </w:r>
            <w:r w:rsidR="0086208C">
              <w:t>.</w:t>
            </w:r>
          </w:p>
          <w:p w14:paraId="4A04358F" w14:textId="4FC61685" w:rsidR="007B1977" w:rsidRDefault="007B1977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Mentor Teacher for Early Childhood </w:t>
            </w:r>
            <w:r w:rsidR="00D84EA5">
              <w:t>and Elementary Education new teachers.</w:t>
            </w:r>
          </w:p>
          <w:p w14:paraId="7D730D02" w14:textId="50033BEC" w:rsidR="00194070" w:rsidRDefault="00511BF4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Strong ability </w:t>
            </w:r>
            <w:r w:rsidR="00865907">
              <w:t xml:space="preserve">for multitasking </w:t>
            </w:r>
            <w:r w:rsidR="003D1EEA">
              <w:t>in</w:t>
            </w:r>
            <w:r w:rsidR="00865907">
              <w:t xml:space="preserve"> stressful situations.</w:t>
            </w:r>
          </w:p>
          <w:p w14:paraId="34383E33" w14:textId="3DFD8E8F" w:rsidR="00865907" w:rsidRDefault="003D1EEA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A conscientious</w:t>
            </w:r>
            <w:r w:rsidR="00C21E77">
              <w:t xml:space="preserve"> </w:t>
            </w:r>
            <w:r>
              <w:t>ambitious person</w:t>
            </w:r>
            <w:r w:rsidR="00C21E77">
              <w:t xml:space="preserve"> who is highly organized, dedicated, </w:t>
            </w:r>
            <w:r w:rsidR="00C8237E">
              <w:t>and committed to professionalism.</w:t>
            </w:r>
          </w:p>
          <w:p w14:paraId="2CBA1DEA" w14:textId="77777777" w:rsidR="00C8237E" w:rsidRDefault="00C8237E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Seasoned professional whose honesty and integrity create effective leadership and optimal </w:t>
            </w:r>
            <w:r w:rsidR="00834DFF">
              <w:t>business relationships.</w:t>
            </w:r>
          </w:p>
          <w:p w14:paraId="17D23D67" w14:textId="77777777" w:rsidR="00834DFF" w:rsidRDefault="00834DFF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Productive employee with solid work ethic</w:t>
            </w:r>
            <w:r w:rsidR="002C1411">
              <w:t xml:space="preserve"> who exerts optimal effort in successful</w:t>
            </w:r>
            <w:r w:rsidR="00043DD8">
              <w:t>ly completing tasks.</w:t>
            </w:r>
          </w:p>
          <w:p w14:paraId="0B069D77" w14:textId="77777777" w:rsidR="00043DD8" w:rsidRDefault="00043DD8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Dependable, responsible</w:t>
            </w:r>
            <w:r w:rsidR="00AC75D8">
              <w:t xml:space="preserve"> contributor committed </w:t>
            </w:r>
            <w:r w:rsidR="005F7433">
              <w:t>to excellence and success.</w:t>
            </w:r>
          </w:p>
          <w:p w14:paraId="156D3800" w14:textId="6618DE5A" w:rsidR="005F7433" w:rsidRDefault="005F7433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lastRenderedPageBreak/>
              <w:t xml:space="preserve">Highly, motivated </w:t>
            </w:r>
            <w:r w:rsidR="00914152">
              <w:t>initiative-taker</w:t>
            </w:r>
            <w:r w:rsidR="0075649C">
              <w:t xml:space="preserve"> who takes initia</w:t>
            </w:r>
            <w:r w:rsidR="00CC2137">
              <w:t xml:space="preserve">tive with minimal supervision. </w:t>
            </w:r>
          </w:p>
          <w:p w14:paraId="68F47AE3" w14:textId="085F5F47" w:rsidR="00CC2137" w:rsidRDefault="00CC2137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Resourceful </w:t>
            </w:r>
            <w:r w:rsidR="003D1EEA">
              <w:t>collaborator</w:t>
            </w:r>
            <w:r w:rsidR="001C13BF">
              <w:t xml:space="preserve"> who excels at building trusting relationships </w:t>
            </w:r>
            <w:r w:rsidR="00FE663B">
              <w:t>with all stakeholders.</w:t>
            </w:r>
          </w:p>
          <w:p w14:paraId="255FDA77" w14:textId="1555D18E" w:rsidR="00FE663B" w:rsidRPr="006E1507" w:rsidRDefault="00FE663B" w:rsidP="00194070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Know</w:t>
            </w:r>
            <w:r w:rsidR="00E07DC6">
              <w:t>ledgeable and experienced with STAR, Diebels, and OSSA</w:t>
            </w:r>
            <w:r w:rsidR="00A476F6">
              <w:t xml:space="preserve"> testing.</w:t>
            </w:r>
            <w:r w:rsidR="00B32FA2">
              <w:t xml:space="preserve"> </w:t>
            </w:r>
          </w:p>
        </w:tc>
        <w:tc>
          <w:tcPr>
            <w:tcW w:w="4675" w:type="dxa"/>
            <w:tcMar>
              <w:left w:w="360" w:type="dxa"/>
            </w:tcMar>
          </w:tcPr>
          <w:p w14:paraId="42808273" w14:textId="7C6144C4" w:rsidR="001E3120" w:rsidRDefault="00A319AE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lastRenderedPageBreak/>
              <w:t>Implem</w:t>
            </w:r>
            <w:r w:rsidR="00B35FB2">
              <w:t xml:space="preserve">ented a counseling program </w:t>
            </w:r>
            <w:r w:rsidR="00332987">
              <w:t xml:space="preserve">based on collaboration with </w:t>
            </w:r>
            <w:r w:rsidR="00FC36CB">
              <w:t xml:space="preserve">key stakeholders </w:t>
            </w:r>
            <w:r w:rsidR="00DA1434">
              <w:t xml:space="preserve">and utilization of data as key component </w:t>
            </w:r>
            <w:r w:rsidR="00C206BC">
              <w:t>to drive and support the needs of students, parents, school, and community.</w:t>
            </w:r>
          </w:p>
          <w:p w14:paraId="3A981C9F" w14:textId="0F293502" w:rsidR="003C094A" w:rsidRDefault="00F1273E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Provided </w:t>
            </w:r>
            <w:r w:rsidR="00E90CDA">
              <w:t>counseling to students addressing social/emotional, educational</w:t>
            </w:r>
            <w:r w:rsidR="00122C8E">
              <w:t>, and behavioral issues.</w:t>
            </w:r>
          </w:p>
          <w:p w14:paraId="3AE3518A" w14:textId="347E1FA0" w:rsidR="00122C8E" w:rsidRDefault="009B65B0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Coll</w:t>
            </w:r>
            <w:r w:rsidR="000E78DE">
              <w:t xml:space="preserve">aborated with other teachers </w:t>
            </w:r>
            <w:r w:rsidR="007E0B72">
              <w:t>regarding</w:t>
            </w:r>
            <w:r w:rsidR="000E78DE">
              <w:t xml:space="preserve"> educational and behavioral needs of students.</w:t>
            </w:r>
          </w:p>
          <w:p w14:paraId="51B190CF" w14:textId="6ADA2321" w:rsidR="000E78DE" w:rsidRDefault="00C62E37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 xml:space="preserve">Coordinated efficient operations along with numerous programs in a </w:t>
            </w:r>
            <w:r w:rsidR="003D1EEA">
              <w:t>challenging environment</w:t>
            </w:r>
            <w:r w:rsidR="00901E47">
              <w:t>.</w:t>
            </w:r>
          </w:p>
          <w:p w14:paraId="6CCE444D" w14:textId="22AD5A86" w:rsidR="00901E47" w:rsidRDefault="00E14780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Maintained student files</w:t>
            </w:r>
            <w:r w:rsidR="0095258C">
              <w:t xml:space="preserve"> record keeping.</w:t>
            </w:r>
          </w:p>
          <w:p w14:paraId="6F767D60" w14:textId="1135A93E" w:rsidR="0095258C" w:rsidRDefault="007F622A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Instructed teachers, using lecture</w:t>
            </w:r>
            <w:r w:rsidR="005C2739">
              <w:t xml:space="preserve"> and demonstration, audiovisual </w:t>
            </w:r>
            <w:r w:rsidR="00A11DF7">
              <w:t>aids,</w:t>
            </w:r>
            <w:r w:rsidR="005C2739">
              <w:t xml:space="preserve"> and other materials</w:t>
            </w:r>
            <w:r w:rsidR="00DD11C1">
              <w:t xml:space="preserve"> for OSSA.</w:t>
            </w:r>
          </w:p>
          <w:p w14:paraId="5F8CBCDD" w14:textId="2160D4C9" w:rsidR="00DD11C1" w:rsidRDefault="007E0B72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Summer School director</w:t>
            </w:r>
            <w:r w:rsidR="00DD11C1">
              <w:t xml:space="preserve"> </w:t>
            </w:r>
            <w:r w:rsidR="00001AC6">
              <w:t xml:space="preserve">organized and </w:t>
            </w:r>
            <w:r>
              <w:t>led</w:t>
            </w:r>
            <w:r w:rsidR="00001AC6">
              <w:t xml:space="preserve"> a team of teachers to meet the needs of all students in grades K-8</w:t>
            </w:r>
            <w:r w:rsidR="00001AC6" w:rsidRPr="00250397">
              <w:rPr>
                <w:vertAlign w:val="superscript"/>
              </w:rPr>
              <w:t>th</w:t>
            </w:r>
            <w:r w:rsidR="00250397">
              <w:t xml:space="preserve"> grades.</w:t>
            </w:r>
          </w:p>
          <w:p w14:paraId="7BA531AF" w14:textId="7E57CCF5" w:rsidR="00250397" w:rsidRDefault="00250397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Engaged teachers and students in Math Intervention program.</w:t>
            </w:r>
          </w:p>
          <w:p w14:paraId="095EC1E7" w14:textId="3182AA90" w:rsidR="00CB33DE" w:rsidRDefault="003D1EEA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lastRenderedPageBreak/>
              <w:t>Effective communication</w:t>
            </w:r>
            <w:r w:rsidR="00CB33DE">
              <w:t xml:space="preserve"> skills with all stakeholders. </w:t>
            </w:r>
          </w:p>
          <w:p w14:paraId="7CD62775" w14:textId="591D87D6" w:rsidR="00B42B63" w:rsidRDefault="00B42B63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Integral member of school’s leadership team</w:t>
            </w:r>
            <w:r w:rsidR="008705F4">
              <w:t>.</w:t>
            </w:r>
          </w:p>
          <w:p w14:paraId="5CF0F5C1" w14:textId="11BDF4E8" w:rsidR="00D45C58" w:rsidRDefault="00D45C58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Effective budgeting for family business.</w:t>
            </w:r>
          </w:p>
          <w:p w14:paraId="3F6924F9" w14:textId="6E52F099" w:rsidR="00D45C58" w:rsidRDefault="00774CEB" w:rsidP="00B26462">
            <w:pPr>
              <w:pStyle w:val="ListBullet"/>
              <w:numPr>
                <w:ilvl w:val="0"/>
                <w:numId w:val="14"/>
              </w:numPr>
              <w:contextualSpacing w:val="0"/>
            </w:pPr>
            <w:r>
              <w:t>Highly adaptable life-long learner.</w:t>
            </w:r>
          </w:p>
          <w:p w14:paraId="532582BB" w14:textId="77777777" w:rsidR="00250397" w:rsidRPr="006E1507" w:rsidRDefault="00250397" w:rsidP="00B32DFB">
            <w:pPr>
              <w:pStyle w:val="ListBullet"/>
              <w:numPr>
                <w:ilvl w:val="0"/>
                <w:numId w:val="0"/>
              </w:numPr>
              <w:ind w:left="720"/>
              <w:contextualSpacing w:val="0"/>
            </w:pPr>
          </w:p>
          <w:p w14:paraId="5719401B" w14:textId="2535CAB5" w:rsidR="001E3120" w:rsidRPr="006E1507" w:rsidRDefault="001E3120" w:rsidP="007F294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517BB856" w14:textId="7C3DA521" w:rsidR="003E3AC1" w:rsidRPr="00074202" w:rsidRDefault="003E3AC1" w:rsidP="00914152">
      <w:pPr>
        <w:pStyle w:val="Heading1"/>
        <w:tabs>
          <w:tab w:val="left" w:pos="3360"/>
        </w:tabs>
        <w:rPr>
          <w:rFonts w:asciiTheme="minorHAnsi" w:hAnsiTheme="minorHAnsi" w:cstheme="minorHAnsi"/>
          <w:b w:val="0"/>
          <w:bCs/>
          <w:color w:val="7F7F7F" w:themeColor="text1" w:themeTint="80"/>
          <w:sz w:val="24"/>
          <w:szCs w:val="24"/>
        </w:rPr>
      </w:pPr>
    </w:p>
    <w:sectPr w:rsidR="003E3AC1" w:rsidRPr="00074202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5624" w14:textId="77777777" w:rsidR="00005C9B" w:rsidRDefault="00005C9B" w:rsidP="0068194B">
      <w:r>
        <w:separator/>
      </w:r>
    </w:p>
    <w:p w14:paraId="7B1F8ADA" w14:textId="77777777" w:rsidR="00005C9B" w:rsidRDefault="00005C9B"/>
    <w:p w14:paraId="041EBCFE" w14:textId="77777777" w:rsidR="00005C9B" w:rsidRDefault="00005C9B"/>
  </w:endnote>
  <w:endnote w:type="continuationSeparator" w:id="0">
    <w:p w14:paraId="368589E8" w14:textId="77777777" w:rsidR="00005C9B" w:rsidRDefault="00005C9B" w:rsidP="0068194B">
      <w:r>
        <w:continuationSeparator/>
      </w:r>
    </w:p>
    <w:p w14:paraId="3C085230" w14:textId="77777777" w:rsidR="00005C9B" w:rsidRDefault="00005C9B"/>
    <w:p w14:paraId="2645CB2A" w14:textId="77777777" w:rsidR="00005C9B" w:rsidRDefault="00005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5625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7693" w14:textId="77777777" w:rsidR="00005C9B" w:rsidRDefault="00005C9B" w:rsidP="0068194B">
      <w:r>
        <w:separator/>
      </w:r>
    </w:p>
    <w:p w14:paraId="6A6FDCB0" w14:textId="77777777" w:rsidR="00005C9B" w:rsidRDefault="00005C9B"/>
    <w:p w14:paraId="60722C5E" w14:textId="77777777" w:rsidR="00005C9B" w:rsidRDefault="00005C9B"/>
  </w:footnote>
  <w:footnote w:type="continuationSeparator" w:id="0">
    <w:p w14:paraId="5005877F" w14:textId="77777777" w:rsidR="00005C9B" w:rsidRDefault="00005C9B" w:rsidP="0068194B">
      <w:r>
        <w:continuationSeparator/>
      </w:r>
    </w:p>
    <w:p w14:paraId="7F2C0254" w14:textId="77777777" w:rsidR="00005C9B" w:rsidRDefault="00005C9B"/>
    <w:p w14:paraId="56623FA2" w14:textId="77777777" w:rsidR="00005C9B" w:rsidRDefault="00005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67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C88FFE" wp14:editId="0848E23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405A10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BF70E45"/>
    <w:multiLevelType w:val="hybridMultilevel"/>
    <w:tmpl w:val="21CC1414"/>
    <w:lvl w:ilvl="0" w:tplc="4D868E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73139">
    <w:abstractNumId w:val="9"/>
  </w:num>
  <w:num w:numId="2" w16cid:durableId="648940661">
    <w:abstractNumId w:val="8"/>
  </w:num>
  <w:num w:numId="3" w16cid:durableId="289748785">
    <w:abstractNumId w:val="7"/>
  </w:num>
  <w:num w:numId="4" w16cid:durableId="1890264022">
    <w:abstractNumId w:val="6"/>
  </w:num>
  <w:num w:numId="5" w16cid:durableId="590547144">
    <w:abstractNumId w:val="10"/>
  </w:num>
  <w:num w:numId="6" w16cid:durableId="1278945325">
    <w:abstractNumId w:val="3"/>
  </w:num>
  <w:num w:numId="7" w16cid:durableId="2134135444">
    <w:abstractNumId w:val="11"/>
  </w:num>
  <w:num w:numId="8" w16cid:durableId="849956331">
    <w:abstractNumId w:val="2"/>
  </w:num>
  <w:num w:numId="9" w16cid:durableId="1809855490">
    <w:abstractNumId w:val="12"/>
  </w:num>
  <w:num w:numId="10" w16cid:durableId="2056661602">
    <w:abstractNumId w:val="5"/>
  </w:num>
  <w:num w:numId="11" w16cid:durableId="1871605680">
    <w:abstractNumId w:val="4"/>
  </w:num>
  <w:num w:numId="12" w16cid:durableId="1874919781">
    <w:abstractNumId w:val="1"/>
  </w:num>
  <w:num w:numId="13" w16cid:durableId="1553269552">
    <w:abstractNumId w:val="0"/>
  </w:num>
  <w:num w:numId="14" w16cid:durableId="1736929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AF"/>
    <w:rsid w:val="000001EF"/>
    <w:rsid w:val="00001AC6"/>
    <w:rsid w:val="00005C9B"/>
    <w:rsid w:val="00007322"/>
    <w:rsid w:val="00007728"/>
    <w:rsid w:val="00024584"/>
    <w:rsid w:val="00024730"/>
    <w:rsid w:val="00036844"/>
    <w:rsid w:val="00043DD8"/>
    <w:rsid w:val="00055E95"/>
    <w:rsid w:val="0007021F"/>
    <w:rsid w:val="00074202"/>
    <w:rsid w:val="000B2BA5"/>
    <w:rsid w:val="000C366E"/>
    <w:rsid w:val="000C4330"/>
    <w:rsid w:val="000E78DE"/>
    <w:rsid w:val="000F2F8C"/>
    <w:rsid w:val="0010006E"/>
    <w:rsid w:val="001045A8"/>
    <w:rsid w:val="00114A91"/>
    <w:rsid w:val="00122C8E"/>
    <w:rsid w:val="0013599B"/>
    <w:rsid w:val="001427E1"/>
    <w:rsid w:val="00163668"/>
    <w:rsid w:val="00163FE4"/>
    <w:rsid w:val="00171566"/>
    <w:rsid w:val="00174676"/>
    <w:rsid w:val="00174F30"/>
    <w:rsid w:val="001755A8"/>
    <w:rsid w:val="001803B7"/>
    <w:rsid w:val="00184014"/>
    <w:rsid w:val="00192008"/>
    <w:rsid w:val="00194070"/>
    <w:rsid w:val="001B0024"/>
    <w:rsid w:val="001C0E68"/>
    <w:rsid w:val="001C13BF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0397"/>
    <w:rsid w:val="002617AE"/>
    <w:rsid w:val="002638D0"/>
    <w:rsid w:val="002647D3"/>
    <w:rsid w:val="00275EAE"/>
    <w:rsid w:val="002914AD"/>
    <w:rsid w:val="00294998"/>
    <w:rsid w:val="00297F18"/>
    <w:rsid w:val="002A1945"/>
    <w:rsid w:val="002B2958"/>
    <w:rsid w:val="002B3FC8"/>
    <w:rsid w:val="002B77C2"/>
    <w:rsid w:val="002C1411"/>
    <w:rsid w:val="002C1C07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2987"/>
    <w:rsid w:val="00336056"/>
    <w:rsid w:val="003544E1"/>
    <w:rsid w:val="00366398"/>
    <w:rsid w:val="003A0632"/>
    <w:rsid w:val="003A30E5"/>
    <w:rsid w:val="003A53FC"/>
    <w:rsid w:val="003A6ADF"/>
    <w:rsid w:val="003B5928"/>
    <w:rsid w:val="003B6624"/>
    <w:rsid w:val="003C094A"/>
    <w:rsid w:val="003C4268"/>
    <w:rsid w:val="003D1EEA"/>
    <w:rsid w:val="003D380F"/>
    <w:rsid w:val="003D71E8"/>
    <w:rsid w:val="003E160D"/>
    <w:rsid w:val="003E3AC1"/>
    <w:rsid w:val="003F1D5F"/>
    <w:rsid w:val="003F5D95"/>
    <w:rsid w:val="003F753C"/>
    <w:rsid w:val="00405128"/>
    <w:rsid w:val="00406CFF"/>
    <w:rsid w:val="00407C03"/>
    <w:rsid w:val="00416B25"/>
    <w:rsid w:val="00420592"/>
    <w:rsid w:val="004319E0"/>
    <w:rsid w:val="00437E8C"/>
    <w:rsid w:val="00440225"/>
    <w:rsid w:val="00440FEA"/>
    <w:rsid w:val="00470FCB"/>
    <w:rsid w:val="004711AB"/>
    <w:rsid w:val="004726BC"/>
    <w:rsid w:val="00474059"/>
    <w:rsid w:val="00474105"/>
    <w:rsid w:val="00480E6E"/>
    <w:rsid w:val="00484D1F"/>
    <w:rsid w:val="00485D56"/>
    <w:rsid w:val="00486277"/>
    <w:rsid w:val="00494CF6"/>
    <w:rsid w:val="00495F8D"/>
    <w:rsid w:val="004A1FAE"/>
    <w:rsid w:val="004A32FF"/>
    <w:rsid w:val="004A5D4F"/>
    <w:rsid w:val="004B06EB"/>
    <w:rsid w:val="004B5779"/>
    <w:rsid w:val="004B6AD0"/>
    <w:rsid w:val="004C2D5D"/>
    <w:rsid w:val="004C33E1"/>
    <w:rsid w:val="004E01EB"/>
    <w:rsid w:val="004E2794"/>
    <w:rsid w:val="00510392"/>
    <w:rsid w:val="00511BF4"/>
    <w:rsid w:val="00513E2A"/>
    <w:rsid w:val="00515433"/>
    <w:rsid w:val="0055223C"/>
    <w:rsid w:val="00566A35"/>
    <w:rsid w:val="0056701E"/>
    <w:rsid w:val="00570F46"/>
    <w:rsid w:val="005740D7"/>
    <w:rsid w:val="00595539"/>
    <w:rsid w:val="005A0DAF"/>
    <w:rsid w:val="005A0F26"/>
    <w:rsid w:val="005A1399"/>
    <w:rsid w:val="005A1B10"/>
    <w:rsid w:val="005A5EE1"/>
    <w:rsid w:val="005A6850"/>
    <w:rsid w:val="005B1B1B"/>
    <w:rsid w:val="005C2739"/>
    <w:rsid w:val="005C5932"/>
    <w:rsid w:val="005D3CA7"/>
    <w:rsid w:val="005D4CC1"/>
    <w:rsid w:val="005F4B91"/>
    <w:rsid w:val="005F55D2"/>
    <w:rsid w:val="005F7433"/>
    <w:rsid w:val="00610EDC"/>
    <w:rsid w:val="0062312F"/>
    <w:rsid w:val="00625F2C"/>
    <w:rsid w:val="006618E9"/>
    <w:rsid w:val="0068194B"/>
    <w:rsid w:val="00692703"/>
    <w:rsid w:val="0069497B"/>
    <w:rsid w:val="006A1962"/>
    <w:rsid w:val="006B5D48"/>
    <w:rsid w:val="006B7D7B"/>
    <w:rsid w:val="006C1A5E"/>
    <w:rsid w:val="006E1507"/>
    <w:rsid w:val="00712D8B"/>
    <w:rsid w:val="007273B7"/>
    <w:rsid w:val="007329ED"/>
    <w:rsid w:val="00733E0A"/>
    <w:rsid w:val="0074403D"/>
    <w:rsid w:val="00746D44"/>
    <w:rsid w:val="007538DC"/>
    <w:rsid w:val="0075649C"/>
    <w:rsid w:val="00757803"/>
    <w:rsid w:val="00774CEB"/>
    <w:rsid w:val="0079206B"/>
    <w:rsid w:val="00796076"/>
    <w:rsid w:val="007B1977"/>
    <w:rsid w:val="007B2D89"/>
    <w:rsid w:val="007B410A"/>
    <w:rsid w:val="007C0566"/>
    <w:rsid w:val="007C606B"/>
    <w:rsid w:val="007E0B72"/>
    <w:rsid w:val="007E6A61"/>
    <w:rsid w:val="007F2948"/>
    <w:rsid w:val="007F622A"/>
    <w:rsid w:val="00801140"/>
    <w:rsid w:val="00803404"/>
    <w:rsid w:val="0083115D"/>
    <w:rsid w:val="00834955"/>
    <w:rsid w:val="00834DFF"/>
    <w:rsid w:val="00852699"/>
    <w:rsid w:val="00855B59"/>
    <w:rsid w:val="00860461"/>
    <w:rsid w:val="0086208C"/>
    <w:rsid w:val="0086487C"/>
    <w:rsid w:val="00865907"/>
    <w:rsid w:val="008705F4"/>
    <w:rsid w:val="00870B20"/>
    <w:rsid w:val="008829F8"/>
    <w:rsid w:val="00885897"/>
    <w:rsid w:val="00890760"/>
    <w:rsid w:val="008A6538"/>
    <w:rsid w:val="008B3D9E"/>
    <w:rsid w:val="008B6670"/>
    <w:rsid w:val="008C7056"/>
    <w:rsid w:val="008F3B14"/>
    <w:rsid w:val="00901899"/>
    <w:rsid w:val="00901E47"/>
    <w:rsid w:val="0090344B"/>
    <w:rsid w:val="00905715"/>
    <w:rsid w:val="0091321E"/>
    <w:rsid w:val="00913946"/>
    <w:rsid w:val="00914152"/>
    <w:rsid w:val="00920A93"/>
    <w:rsid w:val="0092726B"/>
    <w:rsid w:val="00931E10"/>
    <w:rsid w:val="0093334E"/>
    <w:rsid w:val="009361BA"/>
    <w:rsid w:val="00944F78"/>
    <w:rsid w:val="009510E7"/>
    <w:rsid w:val="0095258C"/>
    <w:rsid w:val="00952C89"/>
    <w:rsid w:val="009571D8"/>
    <w:rsid w:val="00957C45"/>
    <w:rsid w:val="009650EA"/>
    <w:rsid w:val="009724F0"/>
    <w:rsid w:val="0097790C"/>
    <w:rsid w:val="0098506E"/>
    <w:rsid w:val="009A44CE"/>
    <w:rsid w:val="009B65B0"/>
    <w:rsid w:val="009C4DFC"/>
    <w:rsid w:val="009D44F8"/>
    <w:rsid w:val="009E3160"/>
    <w:rsid w:val="009E50E7"/>
    <w:rsid w:val="009F220C"/>
    <w:rsid w:val="009F3926"/>
    <w:rsid w:val="009F3B05"/>
    <w:rsid w:val="009F4931"/>
    <w:rsid w:val="00A11DF7"/>
    <w:rsid w:val="00A14320"/>
    <w:rsid w:val="00A14534"/>
    <w:rsid w:val="00A16DAA"/>
    <w:rsid w:val="00A202CB"/>
    <w:rsid w:val="00A24162"/>
    <w:rsid w:val="00A25023"/>
    <w:rsid w:val="00A270EA"/>
    <w:rsid w:val="00A319AE"/>
    <w:rsid w:val="00A34BA2"/>
    <w:rsid w:val="00A36F27"/>
    <w:rsid w:val="00A42E32"/>
    <w:rsid w:val="00A46C76"/>
    <w:rsid w:val="00A46E63"/>
    <w:rsid w:val="00A476F6"/>
    <w:rsid w:val="00A51DC5"/>
    <w:rsid w:val="00A53DE1"/>
    <w:rsid w:val="00A615E1"/>
    <w:rsid w:val="00A755E8"/>
    <w:rsid w:val="00A92F70"/>
    <w:rsid w:val="00A93A5D"/>
    <w:rsid w:val="00AA10B6"/>
    <w:rsid w:val="00AB32F8"/>
    <w:rsid w:val="00AB3FD0"/>
    <w:rsid w:val="00AB610B"/>
    <w:rsid w:val="00AC75D8"/>
    <w:rsid w:val="00AD360E"/>
    <w:rsid w:val="00AD40FB"/>
    <w:rsid w:val="00AD782D"/>
    <w:rsid w:val="00AE7650"/>
    <w:rsid w:val="00AF6E23"/>
    <w:rsid w:val="00B10EBE"/>
    <w:rsid w:val="00B13E94"/>
    <w:rsid w:val="00B236F1"/>
    <w:rsid w:val="00B26462"/>
    <w:rsid w:val="00B32DFB"/>
    <w:rsid w:val="00B32FA2"/>
    <w:rsid w:val="00B35FB2"/>
    <w:rsid w:val="00B42B63"/>
    <w:rsid w:val="00B50F99"/>
    <w:rsid w:val="00B51D1B"/>
    <w:rsid w:val="00B540F4"/>
    <w:rsid w:val="00B606A7"/>
    <w:rsid w:val="00B60FD0"/>
    <w:rsid w:val="00B622DF"/>
    <w:rsid w:val="00B6332A"/>
    <w:rsid w:val="00B81760"/>
    <w:rsid w:val="00B81E4E"/>
    <w:rsid w:val="00B8494C"/>
    <w:rsid w:val="00BA1546"/>
    <w:rsid w:val="00BB4E51"/>
    <w:rsid w:val="00BD431F"/>
    <w:rsid w:val="00BD7201"/>
    <w:rsid w:val="00BE423E"/>
    <w:rsid w:val="00BF61AC"/>
    <w:rsid w:val="00C206BC"/>
    <w:rsid w:val="00C21E77"/>
    <w:rsid w:val="00C47FA6"/>
    <w:rsid w:val="00C57FC6"/>
    <w:rsid w:val="00C62E37"/>
    <w:rsid w:val="00C66A7D"/>
    <w:rsid w:val="00C779DA"/>
    <w:rsid w:val="00C814F7"/>
    <w:rsid w:val="00C8237E"/>
    <w:rsid w:val="00C91370"/>
    <w:rsid w:val="00CA4B4D"/>
    <w:rsid w:val="00CB33DE"/>
    <w:rsid w:val="00CB35C3"/>
    <w:rsid w:val="00CC2137"/>
    <w:rsid w:val="00CD323D"/>
    <w:rsid w:val="00CD63C4"/>
    <w:rsid w:val="00CE4030"/>
    <w:rsid w:val="00CE64B3"/>
    <w:rsid w:val="00CF1A49"/>
    <w:rsid w:val="00CF2954"/>
    <w:rsid w:val="00D0630C"/>
    <w:rsid w:val="00D067D6"/>
    <w:rsid w:val="00D243A9"/>
    <w:rsid w:val="00D305E5"/>
    <w:rsid w:val="00D37CD3"/>
    <w:rsid w:val="00D45C58"/>
    <w:rsid w:val="00D54C7C"/>
    <w:rsid w:val="00D66A52"/>
    <w:rsid w:val="00D66EFA"/>
    <w:rsid w:val="00D72A2D"/>
    <w:rsid w:val="00D84EA5"/>
    <w:rsid w:val="00D9521A"/>
    <w:rsid w:val="00DA1434"/>
    <w:rsid w:val="00DA3914"/>
    <w:rsid w:val="00DA59AA"/>
    <w:rsid w:val="00DA6927"/>
    <w:rsid w:val="00DB6915"/>
    <w:rsid w:val="00DB7E1E"/>
    <w:rsid w:val="00DC1B78"/>
    <w:rsid w:val="00DC2A2F"/>
    <w:rsid w:val="00DC600B"/>
    <w:rsid w:val="00DD11C1"/>
    <w:rsid w:val="00DE0FAA"/>
    <w:rsid w:val="00DE136D"/>
    <w:rsid w:val="00DE6534"/>
    <w:rsid w:val="00DF4D6C"/>
    <w:rsid w:val="00E01923"/>
    <w:rsid w:val="00E07DC6"/>
    <w:rsid w:val="00E14498"/>
    <w:rsid w:val="00E14780"/>
    <w:rsid w:val="00E2397A"/>
    <w:rsid w:val="00E254DB"/>
    <w:rsid w:val="00E300FC"/>
    <w:rsid w:val="00E362DB"/>
    <w:rsid w:val="00E5632B"/>
    <w:rsid w:val="00E70240"/>
    <w:rsid w:val="00E71E6B"/>
    <w:rsid w:val="00E76724"/>
    <w:rsid w:val="00E81CC5"/>
    <w:rsid w:val="00E85A87"/>
    <w:rsid w:val="00E85B4A"/>
    <w:rsid w:val="00E90CDA"/>
    <w:rsid w:val="00E9528E"/>
    <w:rsid w:val="00EA5099"/>
    <w:rsid w:val="00EC1351"/>
    <w:rsid w:val="00EC4CBF"/>
    <w:rsid w:val="00EE2CA8"/>
    <w:rsid w:val="00EF17E8"/>
    <w:rsid w:val="00EF40F5"/>
    <w:rsid w:val="00EF51D9"/>
    <w:rsid w:val="00F1273E"/>
    <w:rsid w:val="00F130DD"/>
    <w:rsid w:val="00F24884"/>
    <w:rsid w:val="00F476C4"/>
    <w:rsid w:val="00F61DF9"/>
    <w:rsid w:val="00F81960"/>
    <w:rsid w:val="00F826E5"/>
    <w:rsid w:val="00F8769D"/>
    <w:rsid w:val="00F876DD"/>
    <w:rsid w:val="00F9350C"/>
    <w:rsid w:val="00F94EB5"/>
    <w:rsid w:val="00F9624D"/>
    <w:rsid w:val="00FB31C1"/>
    <w:rsid w:val="00FB58F2"/>
    <w:rsid w:val="00FC36CB"/>
    <w:rsid w:val="00FC6AEA"/>
    <w:rsid w:val="00FD3D13"/>
    <w:rsid w:val="00FE1D94"/>
    <w:rsid w:val="00FE55A2"/>
    <w:rsid w:val="00FE5674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29213"/>
  <w15:chartTrackingRefBased/>
  <w15:docId w15:val="{858B0B00-7716-4D2C-A5E6-BF44A712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mm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D31B45FEE44D24A2B8444BDB36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E0ED-F2D0-4E4B-A282-C412CDBFC544}"/>
      </w:docPartPr>
      <w:docPartBody>
        <w:p w:rsidR="00FD4854" w:rsidRDefault="00C13C1E">
          <w:pPr>
            <w:pStyle w:val="00D31B45FEE44D24A2B8444BDB36608B"/>
          </w:pPr>
          <w:r w:rsidRPr="00CF1A49">
            <w:t>·</w:t>
          </w:r>
        </w:p>
      </w:docPartBody>
    </w:docPart>
    <w:docPart>
      <w:docPartPr>
        <w:name w:val="1EE56E1AB99B443CA830D140BEED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585B-E36F-49D2-86BC-65B7B00CFE8B}"/>
      </w:docPartPr>
      <w:docPartBody>
        <w:p w:rsidR="00FD4854" w:rsidRDefault="00C13C1E">
          <w:pPr>
            <w:pStyle w:val="1EE56E1AB99B443CA830D140BEED5394"/>
          </w:pPr>
          <w:r w:rsidRPr="00CF1A49">
            <w:t>Experience</w:t>
          </w:r>
        </w:p>
      </w:docPartBody>
    </w:docPart>
    <w:docPart>
      <w:docPartPr>
        <w:name w:val="31854C3DBC4E4620BFC7B7724E6C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617A-64B9-4DAD-A8A2-0AC98CEFC0FA}"/>
      </w:docPartPr>
      <w:docPartBody>
        <w:p w:rsidR="00FD4854" w:rsidRDefault="00C13C1E">
          <w:pPr>
            <w:pStyle w:val="31854C3DBC4E4620BFC7B7724E6C87F9"/>
          </w:pPr>
          <w:r w:rsidRPr="00CF1A49">
            <w:t>Education</w:t>
          </w:r>
        </w:p>
      </w:docPartBody>
    </w:docPart>
    <w:docPart>
      <w:docPartPr>
        <w:name w:val="D462AF91C90F47B188A50EA4C114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383DB-77C4-410C-8BE9-65376B5353C3}"/>
      </w:docPartPr>
      <w:docPartBody>
        <w:p w:rsidR="00FD4854" w:rsidRDefault="00C13C1E">
          <w:pPr>
            <w:pStyle w:val="D462AF91C90F47B188A50EA4C114459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1E"/>
    <w:rsid w:val="00B463F6"/>
    <w:rsid w:val="00C13C1E"/>
    <w:rsid w:val="00FD4854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0D31B45FEE44D24A2B8444BDB36608B">
    <w:name w:val="00D31B45FEE44D24A2B8444BDB36608B"/>
  </w:style>
  <w:style w:type="paragraph" w:customStyle="1" w:styleId="1EE56E1AB99B443CA830D140BEED5394">
    <w:name w:val="1EE56E1AB99B443CA830D140BEED5394"/>
  </w:style>
  <w:style w:type="character" w:styleId="SubtleReference">
    <w:name w:val="Subtle Reference"/>
    <w:basedOn w:val="DefaultParagraphFont"/>
    <w:uiPriority w:val="10"/>
    <w:qFormat/>
    <w:rsid w:val="00C13C1E"/>
    <w:rPr>
      <w:b/>
      <w:caps w:val="0"/>
      <w:smallCaps/>
      <w:color w:val="595959" w:themeColor="text1" w:themeTint="A6"/>
    </w:rPr>
  </w:style>
  <w:style w:type="paragraph" w:customStyle="1" w:styleId="31854C3DBC4E4620BFC7B7724E6C87F9">
    <w:name w:val="31854C3DBC4E4620BFC7B7724E6C87F9"/>
  </w:style>
  <w:style w:type="paragraph" w:customStyle="1" w:styleId="D462AF91C90F47B188A50EA4C1144590">
    <w:name w:val="D462AF91C90F47B188A50EA4C1144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AF8E-D646-41C8-A6C0-DA50B9BD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Gammill</dc:creator>
  <cp:keywords/>
  <dc:description/>
  <cp:lastModifiedBy>Summer Gammill</cp:lastModifiedBy>
  <cp:revision>3</cp:revision>
  <dcterms:created xsi:type="dcterms:W3CDTF">2026-01-14T00:58:00Z</dcterms:created>
  <dcterms:modified xsi:type="dcterms:W3CDTF">2026-01-14T00:59:00Z</dcterms:modified>
  <cp:category/>
</cp:coreProperties>
</file>